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0D" w:rsidRPr="00B5725A" w:rsidRDefault="00A1280D" w:rsidP="00124F77">
      <w:pPr>
        <w:spacing w:after="0"/>
        <w:ind w:right="-81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5725A">
        <w:rPr>
          <w:rFonts w:ascii="Arial" w:hAnsi="Arial" w:cs="Arial"/>
          <w:b/>
          <w:bCs/>
        </w:rPr>
        <w:t>RESOLUÇÃO Nº 00</w:t>
      </w:r>
      <w:r>
        <w:rPr>
          <w:rFonts w:ascii="Arial" w:hAnsi="Arial" w:cs="Arial"/>
          <w:b/>
          <w:bCs/>
        </w:rPr>
        <w:t>6</w:t>
      </w:r>
      <w:r w:rsidRPr="00B5725A">
        <w:rPr>
          <w:rFonts w:ascii="Arial" w:hAnsi="Arial" w:cs="Arial"/>
          <w:b/>
          <w:bCs/>
        </w:rPr>
        <w:t xml:space="preserve">, DE </w:t>
      </w:r>
      <w:r>
        <w:rPr>
          <w:rFonts w:ascii="Arial" w:hAnsi="Arial" w:cs="Arial"/>
          <w:b/>
          <w:bCs/>
        </w:rPr>
        <w:t>31</w:t>
      </w:r>
      <w:r w:rsidRPr="00B5725A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OUTUBRO</w:t>
      </w:r>
      <w:r w:rsidRPr="00B5725A">
        <w:rPr>
          <w:rFonts w:ascii="Arial" w:hAnsi="Arial" w:cs="Arial"/>
          <w:b/>
          <w:bCs/>
        </w:rPr>
        <w:t xml:space="preserve"> DE 2016.</w:t>
      </w:r>
    </w:p>
    <w:p w:rsidR="00A1280D" w:rsidRPr="00B5725A" w:rsidRDefault="00A1280D" w:rsidP="00124F77">
      <w:pPr>
        <w:spacing w:after="0"/>
        <w:ind w:right="-81"/>
        <w:jc w:val="center"/>
        <w:rPr>
          <w:rFonts w:ascii="Arial" w:hAnsi="Arial" w:cs="Arial"/>
          <w:b/>
          <w:bCs/>
        </w:rPr>
      </w:pPr>
    </w:p>
    <w:p w:rsidR="00A1280D" w:rsidRDefault="00A1280D" w:rsidP="00124F77">
      <w:pPr>
        <w:spacing w:after="0"/>
        <w:ind w:left="4500" w:right="-81"/>
        <w:jc w:val="both"/>
        <w:rPr>
          <w:rFonts w:ascii="Arial" w:hAnsi="Arial" w:cs="Arial"/>
        </w:rPr>
      </w:pPr>
      <w:r w:rsidRPr="00B5725A">
        <w:rPr>
          <w:rFonts w:ascii="Arial" w:hAnsi="Arial" w:cs="Arial"/>
        </w:rPr>
        <w:t xml:space="preserve">Aprova o Projeto </w:t>
      </w:r>
      <w:r>
        <w:rPr>
          <w:rFonts w:ascii="Arial" w:hAnsi="Arial" w:cs="Arial"/>
        </w:rPr>
        <w:t xml:space="preserve">da obra de adequação do sistema de drenagem da Região da vila Margarida, </w:t>
      </w:r>
      <w:r w:rsidRPr="00B5725A">
        <w:rPr>
          <w:rFonts w:ascii="Arial" w:hAnsi="Arial" w:cs="Arial"/>
          <w:color w:val="FF0000"/>
        </w:rPr>
        <w:t xml:space="preserve"> </w:t>
      </w:r>
      <w:r w:rsidRPr="00B5725A">
        <w:rPr>
          <w:rFonts w:ascii="Arial" w:hAnsi="Arial" w:cs="Arial"/>
        </w:rPr>
        <w:t xml:space="preserve">proposto pela Secretaria Municipal de </w:t>
      </w:r>
      <w:r>
        <w:rPr>
          <w:rFonts w:ascii="Arial" w:hAnsi="Arial" w:cs="Arial"/>
        </w:rPr>
        <w:t>Viação e Obras Públicas, com recursos do Fundo Municipal de Saneamento Básico Ambiental.</w:t>
      </w:r>
    </w:p>
    <w:p w:rsidR="00A1280D" w:rsidRPr="00B5725A" w:rsidRDefault="00A1280D" w:rsidP="00124F77">
      <w:pPr>
        <w:spacing w:after="0"/>
        <w:ind w:left="4500" w:right="-81"/>
        <w:jc w:val="both"/>
        <w:rPr>
          <w:rFonts w:ascii="Arial" w:hAnsi="Arial" w:cs="Arial"/>
        </w:rPr>
      </w:pPr>
    </w:p>
    <w:p w:rsidR="00A1280D" w:rsidRDefault="00A1280D" w:rsidP="00124F77">
      <w:pPr>
        <w:spacing w:after="0"/>
        <w:ind w:right="-81" w:firstLine="708"/>
        <w:jc w:val="both"/>
        <w:rPr>
          <w:rFonts w:ascii="Arial" w:hAnsi="Arial" w:cs="Arial"/>
        </w:rPr>
      </w:pPr>
      <w:r w:rsidRPr="00B5725A">
        <w:rPr>
          <w:rFonts w:ascii="Arial" w:hAnsi="Arial" w:cs="Arial"/>
        </w:rPr>
        <w:t xml:space="preserve">O </w:t>
      </w:r>
      <w:r w:rsidRPr="00B5725A">
        <w:rPr>
          <w:rFonts w:ascii="Arial" w:hAnsi="Arial" w:cs="Arial"/>
          <w:b/>
          <w:bCs/>
        </w:rPr>
        <w:t>Conselho Municipal de Meio Ambiente e Saneamento</w:t>
      </w:r>
      <w:r w:rsidRPr="00B5725A">
        <w:rPr>
          <w:rFonts w:ascii="Arial" w:hAnsi="Arial" w:cs="Arial"/>
        </w:rPr>
        <w:t xml:space="preserve"> de São José dos Pinhais, criado pela Lei Municipal nº 100, de 09 de dezembro de 1996 e reformulado pela Lei Municipal nº 1780, de 12 de julho de 2011, no uso de suas atribuições e,</w:t>
      </w:r>
    </w:p>
    <w:p w:rsidR="00A1280D" w:rsidRPr="00B5725A" w:rsidRDefault="00A1280D" w:rsidP="00124F77">
      <w:pPr>
        <w:spacing w:after="0"/>
        <w:ind w:right="-81" w:firstLine="708"/>
        <w:jc w:val="both"/>
        <w:rPr>
          <w:rFonts w:ascii="Arial" w:hAnsi="Arial" w:cs="Arial"/>
        </w:rPr>
      </w:pPr>
    </w:p>
    <w:p w:rsidR="00A1280D" w:rsidRDefault="00A1280D" w:rsidP="00124F77">
      <w:pPr>
        <w:spacing w:after="0"/>
        <w:ind w:right="-81" w:firstLine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5725A">
        <w:rPr>
          <w:rFonts w:ascii="Arial" w:hAnsi="Arial" w:cs="Arial"/>
        </w:rPr>
        <w:t xml:space="preserve">Considerando o disposto na Lei Municipal nº 1.780, de 12 de julho de 2011, </w:t>
      </w:r>
      <w:r w:rsidRPr="00134C6A">
        <w:rPr>
          <w:rFonts w:ascii="Arial" w:hAnsi="Arial" w:cs="Arial"/>
          <w:sz w:val="24"/>
          <w:szCs w:val="24"/>
        </w:rPr>
        <w:t xml:space="preserve"> que </w:t>
      </w:r>
      <w:r w:rsidRPr="00134C6A">
        <w:rPr>
          <w:rFonts w:ascii="Arial" w:hAnsi="Arial" w:cs="Arial"/>
          <w:b/>
          <w:bCs/>
          <w:i/>
          <w:iCs/>
          <w:sz w:val="20"/>
          <w:szCs w:val="20"/>
        </w:rPr>
        <w:t>“Reformula o Conselho Municipal de Meio Ambiente e o Fundo Municipal de Meio Ambiente e disciplina a Conferência Municipal de Meio Ambiente”, no Capitulo III, SEÇÃO II- Da Competência do Conselho, Art. 14 – “</w:t>
      </w:r>
      <w:r w:rsidRPr="00134C6A">
        <w:rPr>
          <w:rFonts w:ascii="Arial" w:hAnsi="Arial" w:cs="Arial"/>
          <w:sz w:val="20"/>
          <w:szCs w:val="20"/>
        </w:rPr>
        <w:t xml:space="preserve"> </w:t>
      </w:r>
      <w:r w:rsidRPr="00134C6A">
        <w:rPr>
          <w:rFonts w:ascii="Arial" w:hAnsi="Arial" w:cs="Arial"/>
          <w:b/>
          <w:bCs/>
          <w:i/>
          <w:iCs/>
          <w:sz w:val="20"/>
          <w:szCs w:val="20"/>
        </w:rPr>
        <w:t>I – oferecer subsídios para a elaboração da Política Municipal do Meio Ambiente e Saneamento, com caráter global e integrado e de planos e projetos que contemplem o respectivo setor, de modo a assegurar, em cooperação com os órgãos da administração direta e indireta do Município, a prevenção e controle da poluição, combate as diversas formas de erosão, o uso e a gestão racional do solo e dos recursos naturais, bem como sua capacidade de renovação e estabilidade ecológica</w:t>
      </w:r>
      <w:r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134C6A">
        <w:rPr>
          <w:rFonts w:ascii="Arial" w:hAnsi="Arial" w:cs="Arial"/>
          <w:b/>
          <w:bCs/>
          <w:i/>
          <w:iCs/>
          <w:sz w:val="20"/>
          <w:szCs w:val="20"/>
        </w:rPr>
        <w:t>;</w:t>
      </w:r>
    </w:p>
    <w:p w:rsidR="00A1280D" w:rsidRPr="00B5725A" w:rsidRDefault="00A1280D" w:rsidP="00124F77">
      <w:pPr>
        <w:spacing w:after="0"/>
        <w:ind w:right="-8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="00A1280D" w:rsidRPr="00424DD6" w:rsidRDefault="00A1280D" w:rsidP="00124F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424DD6">
        <w:rPr>
          <w:rFonts w:ascii="Arial" w:hAnsi="Arial" w:cs="Arial"/>
        </w:rPr>
        <w:t xml:space="preserve">Considerando o disposto na </w:t>
      </w:r>
      <w:r w:rsidRPr="00424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424DD6">
        <w:rPr>
          <w:rFonts w:ascii="Arial" w:hAnsi="Arial" w:cs="Arial"/>
          <w:sz w:val="24"/>
          <w:szCs w:val="24"/>
        </w:rPr>
        <w:t xml:space="preserve">ei </w:t>
      </w:r>
      <w:r>
        <w:rPr>
          <w:rFonts w:ascii="Arial" w:hAnsi="Arial" w:cs="Arial"/>
          <w:sz w:val="24"/>
          <w:szCs w:val="24"/>
        </w:rPr>
        <w:t>M</w:t>
      </w:r>
      <w:r w:rsidRPr="00424DD6">
        <w:rPr>
          <w:rFonts w:ascii="Arial" w:hAnsi="Arial" w:cs="Arial"/>
          <w:sz w:val="24"/>
          <w:szCs w:val="24"/>
        </w:rPr>
        <w:t xml:space="preserve">unicipal Nº 2.320, de 13 de dezembro de 2013, que </w:t>
      </w:r>
      <w:r w:rsidRPr="00424DD6">
        <w:rPr>
          <w:rFonts w:ascii="Arial" w:hAnsi="Arial" w:cs="Arial"/>
          <w:b/>
          <w:bCs/>
          <w:i/>
          <w:iCs/>
          <w:sz w:val="20"/>
          <w:szCs w:val="20"/>
        </w:rPr>
        <w:t>“Institui o Fundo Municipal de Saneamento Básico Ambiental”, Art. 1º Fica instituído o Fundo Municipal de Saneamento Básico Ambiental – FMSBA junto à Secretaria Municipal de Meio Ambiente, cujos recursos destinam-se a custear programas e ações de saneamento básico, ambiental e infra estrutura urbana, especialmente relativos a: II -  ampliação e manutenção do sistema de drenagem e manejo de águas pluviais urbanas; ”</w:t>
      </w:r>
      <w:r w:rsidRPr="00424DD6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424DD6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424DD6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="00A1280D" w:rsidRPr="00102C16" w:rsidRDefault="00A1280D" w:rsidP="00124F77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102C16">
        <w:rPr>
          <w:rFonts w:ascii="Arial" w:hAnsi="Arial" w:cs="Arial"/>
          <w:sz w:val="22"/>
          <w:szCs w:val="22"/>
        </w:rPr>
        <w:t xml:space="preserve">Considerando a necessidade de realização da obra de adequação do sistema de drenagem  região da Vila Margarida compreendendo as ruas: Rua André Moro, no trecho entre as Ruas Margarida Negrelli Moletta e Antonio Setim; Rua Antonio Setim, no trecho entre a Avenida Rui Barbosa e a Rua André Moro; Avenida Rui Barbosa no trecho entre a Rua Antonio Setim e Israel de Andrade Pereira, atendendo a bacia de 195.500m², num total de 248 imóveis atendidos, sendo 85 atendidos diretamente pela obra evitando alagamento, </w:t>
      </w:r>
      <w:r w:rsidRPr="00102C16">
        <w:rPr>
          <w:rFonts w:ascii="Arial" w:hAnsi="Arial" w:cs="Arial"/>
          <w:b/>
          <w:bCs/>
          <w:sz w:val="22"/>
          <w:szCs w:val="22"/>
        </w:rPr>
        <w:t>R E S O L V E</w:t>
      </w:r>
      <w:r w:rsidRPr="00102C16">
        <w:rPr>
          <w:rFonts w:ascii="Arial" w:hAnsi="Arial" w:cs="Arial"/>
          <w:sz w:val="22"/>
          <w:szCs w:val="22"/>
        </w:rPr>
        <w:t>:</w:t>
      </w:r>
    </w:p>
    <w:p w:rsidR="00A1280D" w:rsidRPr="00102C16" w:rsidRDefault="00A1280D" w:rsidP="00124F7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102C16">
        <w:rPr>
          <w:rFonts w:ascii="Arial" w:hAnsi="Arial" w:cs="Arial"/>
          <w:b/>
          <w:bCs/>
        </w:rPr>
        <w:t>Art. 1º.</w:t>
      </w:r>
      <w:r w:rsidRPr="00102C16">
        <w:rPr>
          <w:rFonts w:ascii="Arial" w:hAnsi="Arial" w:cs="Arial"/>
        </w:rPr>
        <w:t xml:space="preserve"> Aprovar o Projeto de obras de adequação do sistema de drenagem da Região da Vila Margarida, protocolo PMSJP-PR 243553/2016 – 29/08/2016,</w:t>
      </w:r>
      <w:r w:rsidRPr="00102C16">
        <w:rPr>
          <w:rFonts w:ascii="Arial" w:hAnsi="Arial" w:cs="Arial"/>
          <w:color w:val="FF0000"/>
        </w:rPr>
        <w:t xml:space="preserve"> </w:t>
      </w:r>
      <w:r w:rsidRPr="00102C16">
        <w:rPr>
          <w:rFonts w:ascii="Arial" w:hAnsi="Arial" w:cs="Arial"/>
        </w:rPr>
        <w:t xml:space="preserve">proposto pela Secretaria Municipal de Viação e Obras Públicas - SMVOP, com recursos do Fundo Municipal de Saneamento Básico Ambiental. </w:t>
      </w:r>
    </w:p>
    <w:p w:rsidR="00A1280D" w:rsidRPr="00102C16" w:rsidRDefault="00A1280D" w:rsidP="00124F7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102C16">
        <w:rPr>
          <w:rFonts w:ascii="Arial" w:hAnsi="Arial" w:cs="Arial"/>
          <w:b/>
          <w:bCs/>
        </w:rPr>
        <w:t>Art. 2º.</w:t>
      </w:r>
      <w:r w:rsidRPr="00102C16">
        <w:rPr>
          <w:rFonts w:ascii="Arial" w:hAnsi="Arial" w:cs="Arial"/>
        </w:rPr>
        <w:t xml:space="preserve"> Aprovar o Projeto da</w:t>
      </w:r>
      <w:r>
        <w:rPr>
          <w:rFonts w:ascii="Arial" w:hAnsi="Arial" w:cs="Arial"/>
        </w:rPr>
        <w:t xml:space="preserve"> </w:t>
      </w:r>
      <w:r w:rsidRPr="00102C16">
        <w:rPr>
          <w:rFonts w:ascii="Arial" w:hAnsi="Arial" w:cs="Arial"/>
          <w:b/>
          <w:bCs/>
        </w:rPr>
        <w:t xml:space="preserve">Obra de adequação do sistema de drenagem da Região da Vila Margarida, no Valor R$ 1.607.010,56 </w:t>
      </w:r>
      <w:r w:rsidRPr="00102C16">
        <w:rPr>
          <w:rFonts w:ascii="Arial" w:hAnsi="Arial" w:cs="Arial"/>
        </w:rPr>
        <w:t>-</w:t>
      </w:r>
      <w:r w:rsidRPr="00102C16">
        <w:rPr>
          <w:rFonts w:ascii="Arial" w:hAnsi="Arial" w:cs="Arial"/>
          <w:b/>
          <w:bCs/>
        </w:rPr>
        <w:t xml:space="preserve"> </w:t>
      </w:r>
      <w:r w:rsidRPr="00102C16">
        <w:rPr>
          <w:rFonts w:ascii="Arial" w:hAnsi="Arial" w:cs="Arial"/>
        </w:rPr>
        <w:t>Contratado através do processo licitatório Concorrência Pública 24/2016 – SERMALI – LOTE 02, conforme votação realizada em plenária no dia 31 de outubro de 2016, com aprovação dos conselheiros presentes.</w:t>
      </w:r>
    </w:p>
    <w:p w:rsidR="00A1280D" w:rsidRPr="00102C16" w:rsidRDefault="00A1280D" w:rsidP="00124F77">
      <w:pPr>
        <w:spacing w:after="0"/>
        <w:ind w:right="-81" w:firstLine="708"/>
        <w:jc w:val="both"/>
        <w:rPr>
          <w:rFonts w:ascii="Arial" w:hAnsi="Arial" w:cs="Arial"/>
        </w:rPr>
      </w:pPr>
      <w:r w:rsidRPr="00102C16">
        <w:rPr>
          <w:rFonts w:ascii="Arial" w:hAnsi="Arial" w:cs="Arial"/>
          <w:b/>
          <w:bCs/>
        </w:rPr>
        <w:t>Art. 3º</w:t>
      </w:r>
      <w:r w:rsidRPr="00102C16">
        <w:rPr>
          <w:rFonts w:ascii="Arial" w:hAnsi="Arial" w:cs="Arial"/>
        </w:rPr>
        <w:t>. A presente Resolução entrará em vigor a partir da data de sua publicação, revogando-se as disposições em contrário.</w:t>
      </w:r>
    </w:p>
    <w:p w:rsidR="00A1280D" w:rsidRPr="00102C16" w:rsidRDefault="00A1280D" w:rsidP="00124F77">
      <w:pPr>
        <w:spacing w:after="0"/>
        <w:ind w:right="-81"/>
        <w:jc w:val="both"/>
        <w:rPr>
          <w:rFonts w:ascii="Arial" w:hAnsi="Arial" w:cs="Arial"/>
        </w:rPr>
      </w:pPr>
    </w:p>
    <w:p w:rsidR="00A1280D" w:rsidRPr="00102C16" w:rsidRDefault="00A1280D" w:rsidP="00124F77">
      <w:pPr>
        <w:spacing w:after="0"/>
        <w:ind w:right="-81"/>
        <w:jc w:val="center"/>
        <w:rPr>
          <w:rFonts w:ascii="Arial" w:hAnsi="Arial" w:cs="Arial"/>
        </w:rPr>
      </w:pPr>
      <w:r w:rsidRPr="00102C16">
        <w:rPr>
          <w:rFonts w:ascii="Arial" w:hAnsi="Arial" w:cs="Arial"/>
        </w:rPr>
        <w:t>São José dos Pinhais, 31 de outubro de 2016.</w:t>
      </w:r>
    </w:p>
    <w:p w:rsidR="00A1280D" w:rsidRPr="00102C16" w:rsidRDefault="00A1280D" w:rsidP="00124F77">
      <w:pPr>
        <w:spacing w:after="0" w:line="240" w:lineRule="auto"/>
        <w:ind w:right="-81"/>
        <w:jc w:val="center"/>
        <w:rPr>
          <w:rFonts w:ascii="Arial" w:hAnsi="Arial" w:cs="Arial"/>
          <w:b/>
          <w:bCs/>
        </w:rPr>
      </w:pPr>
    </w:p>
    <w:p w:rsidR="00A1280D" w:rsidRPr="00102C16" w:rsidRDefault="00A1280D" w:rsidP="00124F77">
      <w:pPr>
        <w:spacing w:after="0" w:line="240" w:lineRule="auto"/>
        <w:ind w:right="-81"/>
        <w:jc w:val="center"/>
        <w:rPr>
          <w:rFonts w:ascii="Arial" w:hAnsi="Arial" w:cs="Arial"/>
          <w:b/>
          <w:bCs/>
        </w:rPr>
      </w:pPr>
      <w:r w:rsidRPr="00102C16">
        <w:rPr>
          <w:rFonts w:ascii="Arial" w:hAnsi="Arial" w:cs="Arial"/>
          <w:b/>
          <w:bCs/>
        </w:rPr>
        <w:t>Odevair da Silva Mathias</w:t>
      </w:r>
    </w:p>
    <w:p w:rsidR="00A1280D" w:rsidRPr="00102C16" w:rsidRDefault="00A1280D" w:rsidP="00124F77">
      <w:pPr>
        <w:spacing w:after="0" w:line="240" w:lineRule="auto"/>
        <w:ind w:right="-81"/>
        <w:jc w:val="center"/>
        <w:rPr>
          <w:rFonts w:ascii="Arial" w:hAnsi="Arial" w:cs="Arial"/>
        </w:rPr>
      </w:pPr>
      <w:r w:rsidRPr="00102C16">
        <w:rPr>
          <w:rFonts w:ascii="Arial" w:hAnsi="Arial" w:cs="Arial"/>
        </w:rPr>
        <w:t>Presidente do CMMAS</w:t>
      </w:r>
    </w:p>
    <w:p w:rsidR="00A1280D" w:rsidRDefault="00A1280D" w:rsidP="00124F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1280D" w:rsidRPr="00855E77" w:rsidRDefault="00A1280D" w:rsidP="00124F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280D" w:rsidRDefault="00A1280D" w:rsidP="00124F77">
      <w:pPr>
        <w:jc w:val="both"/>
        <w:rPr>
          <w:rFonts w:cs="Times New Roman"/>
        </w:rPr>
      </w:pPr>
    </w:p>
    <w:p w:rsidR="00A1280D" w:rsidRDefault="00A1280D" w:rsidP="00124F77">
      <w:pPr>
        <w:jc w:val="both"/>
        <w:rPr>
          <w:rFonts w:cs="Times New Roman"/>
        </w:rPr>
      </w:pPr>
    </w:p>
    <w:sectPr w:rsidR="00A1280D" w:rsidSect="005021EF">
      <w:pgSz w:w="11906" w:h="16838"/>
      <w:pgMar w:top="1417" w:right="21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F77"/>
    <w:rsid w:val="000E1B42"/>
    <w:rsid w:val="00102C16"/>
    <w:rsid w:val="00124F77"/>
    <w:rsid w:val="00134C6A"/>
    <w:rsid w:val="0016781C"/>
    <w:rsid w:val="00284A26"/>
    <w:rsid w:val="00424DD6"/>
    <w:rsid w:val="00495E93"/>
    <w:rsid w:val="005021EF"/>
    <w:rsid w:val="0052763F"/>
    <w:rsid w:val="006E1A1C"/>
    <w:rsid w:val="007E4B5B"/>
    <w:rsid w:val="00855E77"/>
    <w:rsid w:val="00872197"/>
    <w:rsid w:val="008F1D99"/>
    <w:rsid w:val="00A1280D"/>
    <w:rsid w:val="00A17670"/>
    <w:rsid w:val="00B5725A"/>
    <w:rsid w:val="00CB01B9"/>
    <w:rsid w:val="00D7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7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4F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489</Words>
  <Characters>2643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006, DE 31 DE OUTUBRO DE 2016</dc:title>
  <dc:subject/>
  <dc:creator>Celso José de Arruda</dc:creator>
  <cp:keywords/>
  <dc:description/>
  <cp:lastModifiedBy>samanta.vosgerau</cp:lastModifiedBy>
  <cp:revision>3</cp:revision>
  <dcterms:created xsi:type="dcterms:W3CDTF">2016-11-04T16:44:00Z</dcterms:created>
  <dcterms:modified xsi:type="dcterms:W3CDTF">2016-11-04T16:53:00Z</dcterms:modified>
</cp:coreProperties>
</file>