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18" w:rsidRDefault="006F6918" w:rsidP="00691427">
      <w:pPr>
        <w:spacing w:after="0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91427">
        <w:rPr>
          <w:rFonts w:ascii="Times New Roman" w:hAnsi="Times New Roman" w:cs="Times New Roman"/>
          <w:b/>
          <w:bCs/>
          <w:sz w:val="24"/>
          <w:szCs w:val="24"/>
        </w:rPr>
        <w:t>RESOLUÇÃO Nº 003, DE 26 DE JULHO DE 2016.</w:t>
      </w:r>
    </w:p>
    <w:p w:rsidR="006F6918" w:rsidRPr="00691427" w:rsidRDefault="006F6918" w:rsidP="00691427">
      <w:pPr>
        <w:spacing w:after="0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918" w:rsidRDefault="006F6918" w:rsidP="00691427">
      <w:pPr>
        <w:spacing w:after="0"/>
        <w:ind w:left="4500" w:right="-81"/>
        <w:jc w:val="both"/>
        <w:rPr>
          <w:rFonts w:ascii="Times New Roman" w:hAnsi="Times New Roman" w:cs="Times New Roman"/>
          <w:sz w:val="24"/>
          <w:szCs w:val="24"/>
        </w:rPr>
      </w:pPr>
      <w:r w:rsidRPr="00691427">
        <w:rPr>
          <w:rFonts w:ascii="Times New Roman" w:hAnsi="Times New Roman" w:cs="Times New Roman"/>
          <w:sz w:val="24"/>
          <w:szCs w:val="24"/>
        </w:rPr>
        <w:t>Dispõe sobre a alteração do Regimento Interno do Conselho Municipal de Meio Ambiente e Saneamento de São José dos Pinhais.</w:t>
      </w:r>
    </w:p>
    <w:p w:rsidR="006F6918" w:rsidRPr="00691427" w:rsidRDefault="006F6918" w:rsidP="00691427">
      <w:pPr>
        <w:spacing w:after="0"/>
        <w:ind w:left="4500" w:right="-81"/>
        <w:jc w:val="both"/>
        <w:rPr>
          <w:rFonts w:ascii="Times New Roman" w:hAnsi="Times New Roman" w:cs="Times New Roman"/>
          <w:sz w:val="24"/>
          <w:szCs w:val="24"/>
        </w:rPr>
      </w:pPr>
    </w:p>
    <w:p w:rsidR="006F6918" w:rsidRPr="00691427" w:rsidRDefault="006F6918" w:rsidP="00691427">
      <w:pPr>
        <w:spacing w:after="0"/>
        <w:ind w:right="-8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427">
        <w:rPr>
          <w:rFonts w:ascii="Times New Roman" w:hAnsi="Times New Roman" w:cs="Times New Roman"/>
          <w:sz w:val="24"/>
          <w:szCs w:val="24"/>
        </w:rPr>
        <w:t xml:space="preserve">O </w:t>
      </w:r>
      <w:r w:rsidRPr="00691427">
        <w:rPr>
          <w:rFonts w:ascii="Times New Roman" w:hAnsi="Times New Roman" w:cs="Times New Roman"/>
          <w:b/>
          <w:bCs/>
          <w:sz w:val="24"/>
          <w:szCs w:val="24"/>
        </w:rPr>
        <w:t>Conselho Municipal de Meio Ambiente e Saneamento</w:t>
      </w:r>
      <w:r w:rsidRPr="00691427">
        <w:rPr>
          <w:rFonts w:ascii="Times New Roman" w:hAnsi="Times New Roman" w:cs="Times New Roman"/>
          <w:sz w:val="24"/>
          <w:szCs w:val="24"/>
        </w:rPr>
        <w:t xml:space="preserve"> de São José dos Pinhais, criado pela Lei Municipal nº 100, de 09 de dezembro de 1996 e reformulado pela Lei Municipal nº 1780, de 12 de julho de 2011, no uso de suas atribuições, </w:t>
      </w:r>
      <w:r w:rsidRPr="00691427">
        <w:rPr>
          <w:rFonts w:ascii="Times New Roman" w:hAnsi="Times New Roman" w:cs="Times New Roman"/>
          <w:b/>
          <w:bCs/>
          <w:sz w:val="24"/>
          <w:szCs w:val="24"/>
        </w:rPr>
        <w:t>R E S O L V E</w:t>
      </w:r>
      <w:r w:rsidRPr="00691427">
        <w:rPr>
          <w:rFonts w:ascii="Times New Roman" w:hAnsi="Times New Roman" w:cs="Times New Roman"/>
          <w:sz w:val="24"/>
          <w:szCs w:val="24"/>
        </w:rPr>
        <w:t>:</w:t>
      </w:r>
    </w:p>
    <w:p w:rsidR="006F6918" w:rsidRPr="00691427" w:rsidRDefault="006F6918" w:rsidP="00691427">
      <w:pPr>
        <w:spacing w:after="0"/>
        <w:ind w:right="-8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427">
        <w:rPr>
          <w:rFonts w:ascii="Times New Roman" w:hAnsi="Times New Roman" w:cs="Times New Roman"/>
          <w:sz w:val="24"/>
          <w:szCs w:val="24"/>
        </w:rPr>
        <w:t>Art. 1º - Com base no art. 19, da Lei Municipal nº 1780/2011, promove a alteração do Regimento Interno do referido conselho conforme deliberado em reunião realizada no dia 30 de maio de 2016, com aprovação unânime dos conselheiros presentes.</w:t>
      </w:r>
    </w:p>
    <w:p w:rsidR="006F6918" w:rsidRPr="00691427" w:rsidRDefault="006F6918" w:rsidP="00691427">
      <w:pPr>
        <w:spacing w:after="0"/>
        <w:ind w:right="-8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427">
        <w:rPr>
          <w:rFonts w:ascii="Times New Roman" w:hAnsi="Times New Roman" w:cs="Times New Roman"/>
          <w:sz w:val="24"/>
          <w:szCs w:val="24"/>
        </w:rPr>
        <w:t>Art. 2º - Esta resolução entrará em vigor na data de sua publicação, revogando-se as disposições em contrário.</w:t>
      </w:r>
    </w:p>
    <w:p w:rsidR="006F6918" w:rsidRDefault="006F6918" w:rsidP="00691427">
      <w:pPr>
        <w:spacing w:after="0"/>
        <w:ind w:right="-81"/>
        <w:jc w:val="center"/>
        <w:rPr>
          <w:rFonts w:ascii="Times New Roman" w:hAnsi="Times New Roman" w:cs="Times New Roman"/>
          <w:sz w:val="24"/>
          <w:szCs w:val="24"/>
        </w:rPr>
      </w:pPr>
    </w:p>
    <w:p w:rsidR="006F6918" w:rsidRPr="00691427" w:rsidRDefault="006F6918" w:rsidP="00691427">
      <w:pPr>
        <w:spacing w:after="0"/>
        <w:ind w:right="-81"/>
        <w:jc w:val="center"/>
        <w:rPr>
          <w:rFonts w:ascii="Times New Roman" w:hAnsi="Times New Roman" w:cs="Times New Roman"/>
          <w:sz w:val="24"/>
          <w:szCs w:val="24"/>
        </w:rPr>
      </w:pPr>
      <w:r w:rsidRPr="00691427">
        <w:rPr>
          <w:rFonts w:ascii="Times New Roman" w:hAnsi="Times New Roman" w:cs="Times New Roman"/>
          <w:sz w:val="24"/>
          <w:szCs w:val="24"/>
        </w:rPr>
        <w:t>São José dos Pinhais, 12 de agosto de 2016.</w:t>
      </w:r>
    </w:p>
    <w:p w:rsidR="006F6918" w:rsidRDefault="006F6918" w:rsidP="00691427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918" w:rsidRPr="00691427" w:rsidRDefault="006F6918" w:rsidP="00691427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427">
        <w:rPr>
          <w:rFonts w:ascii="Times New Roman" w:hAnsi="Times New Roman" w:cs="Times New Roman"/>
          <w:b/>
          <w:bCs/>
          <w:sz w:val="24"/>
          <w:szCs w:val="24"/>
        </w:rPr>
        <w:t>Odevair da Silva Mathias</w:t>
      </w:r>
    </w:p>
    <w:p w:rsidR="006F6918" w:rsidRPr="00691427" w:rsidRDefault="006F6918" w:rsidP="00691427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4"/>
          <w:szCs w:val="24"/>
        </w:rPr>
      </w:pPr>
      <w:r w:rsidRPr="00691427">
        <w:rPr>
          <w:rFonts w:ascii="Times New Roman" w:hAnsi="Times New Roman" w:cs="Times New Roman"/>
          <w:sz w:val="24"/>
          <w:szCs w:val="24"/>
        </w:rPr>
        <w:t>Presidente do CMMAS</w:t>
      </w:r>
    </w:p>
    <w:p w:rsidR="006F6918" w:rsidRDefault="006F6918" w:rsidP="00B3585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F6918" w:rsidRPr="00855E77" w:rsidRDefault="006F6918" w:rsidP="00AF19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6F6918" w:rsidRPr="00855E77" w:rsidSect="005021EF">
      <w:pgSz w:w="11906" w:h="16838"/>
      <w:pgMar w:top="1417" w:right="218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15D"/>
    <w:rsid w:val="000458E3"/>
    <w:rsid w:val="00077C36"/>
    <w:rsid w:val="00090C63"/>
    <w:rsid w:val="000A79CB"/>
    <w:rsid w:val="00153645"/>
    <w:rsid w:val="00197015"/>
    <w:rsid w:val="0022065D"/>
    <w:rsid w:val="00232D75"/>
    <w:rsid w:val="00342EA7"/>
    <w:rsid w:val="00370C9B"/>
    <w:rsid w:val="00402C57"/>
    <w:rsid w:val="00434041"/>
    <w:rsid w:val="00464DF3"/>
    <w:rsid w:val="004D5569"/>
    <w:rsid w:val="005021EF"/>
    <w:rsid w:val="005049BF"/>
    <w:rsid w:val="005B0C0C"/>
    <w:rsid w:val="005F2736"/>
    <w:rsid w:val="006159CF"/>
    <w:rsid w:val="00633C41"/>
    <w:rsid w:val="00674BD2"/>
    <w:rsid w:val="00690809"/>
    <w:rsid w:val="00691427"/>
    <w:rsid w:val="006F6617"/>
    <w:rsid w:val="006F6918"/>
    <w:rsid w:val="00766B79"/>
    <w:rsid w:val="008553F2"/>
    <w:rsid w:val="00855E77"/>
    <w:rsid w:val="00936DE6"/>
    <w:rsid w:val="00A5352C"/>
    <w:rsid w:val="00AF19CF"/>
    <w:rsid w:val="00B3585C"/>
    <w:rsid w:val="00B71DDC"/>
    <w:rsid w:val="00C10FCA"/>
    <w:rsid w:val="00C36CEA"/>
    <w:rsid w:val="00C429BC"/>
    <w:rsid w:val="00CC515D"/>
    <w:rsid w:val="00D86E6C"/>
    <w:rsid w:val="00F02EAF"/>
    <w:rsid w:val="00F8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6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134</Words>
  <Characters>724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001, DE 28 DE MARÇO DE 2016</dc:title>
  <dc:subject/>
  <dc:creator>usER</dc:creator>
  <cp:keywords/>
  <dc:description/>
  <cp:lastModifiedBy>samanta.vosgerau</cp:lastModifiedBy>
  <cp:revision>2</cp:revision>
  <dcterms:created xsi:type="dcterms:W3CDTF">2016-08-12T14:11:00Z</dcterms:created>
  <dcterms:modified xsi:type="dcterms:W3CDTF">2016-08-12T14:11:00Z</dcterms:modified>
</cp:coreProperties>
</file>